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6"/>
        <w:gridCol w:w="2076"/>
        <w:gridCol w:w="3768"/>
      </w:tblGrid>
      <w:tr w:rsidR="00197704" w:rsidRPr="002A543A" w14:paraId="64E449EA" w14:textId="77777777" w:rsidTr="00197704">
        <w:trPr>
          <w:jc w:val="center"/>
        </w:trPr>
        <w:tc>
          <w:tcPr>
            <w:tcW w:w="0" w:type="auto"/>
            <w:vAlign w:val="center"/>
          </w:tcPr>
          <w:p w14:paraId="251443F6" w14:textId="1B761192" w:rsidR="00E65FEB" w:rsidRPr="002A543A" w:rsidRDefault="00197704" w:rsidP="00E65FEB">
            <w:pPr>
              <w:contextualSpacing/>
              <w:mirrorIndents/>
              <w:jc w:val="center"/>
              <w:rPr>
                <w:b/>
                <w:bCs/>
                <w:sz w:val="20"/>
                <w:szCs w:val="20"/>
                <w:lang w:val="sr-Latn-BA"/>
              </w:rPr>
            </w:pPr>
            <w:r w:rsidRPr="002A543A">
              <w:rPr>
                <w:b/>
                <w:bCs/>
                <w:noProof/>
                <w:sz w:val="20"/>
                <w:szCs w:val="20"/>
                <w:lang w:val="sr-Latn-BA"/>
              </w:rPr>
              <w:drawing>
                <wp:inline distT="0" distB="0" distL="0" distR="0" wp14:anchorId="1B8CDF1D" wp14:editId="24481D0A">
                  <wp:extent cx="2212466" cy="5143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6082" cy="540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157FFABA" w14:textId="7E4C281E" w:rsidR="00E65FEB" w:rsidRPr="002A543A" w:rsidRDefault="00197704" w:rsidP="00E65FEB">
            <w:pPr>
              <w:contextualSpacing/>
              <w:mirrorIndents/>
              <w:jc w:val="center"/>
              <w:rPr>
                <w:b/>
                <w:bCs/>
                <w:sz w:val="20"/>
                <w:szCs w:val="20"/>
                <w:lang w:val="sr-Latn-BA"/>
              </w:rPr>
            </w:pPr>
            <w:r w:rsidRPr="002A543A">
              <w:rPr>
                <w:b/>
                <w:bCs/>
                <w:noProof/>
                <w:sz w:val="20"/>
                <w:szCs w:val="20"/>
                <w:lang w:val="sr-Latn-BA"/>
              </w:rPr>
              <w:drawing>
                <wp:inline distT="0" distB="0" distL="0" distR="0" wp14:anchorId="4AAC1509" wp14:editId="7119DBD6">
                  <wp:extent cx="1247696" cy="377241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799" cy="383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69C27A8C" w14:textId="626F140A" w:rsidR="00E65FEB" w:rsidRPr="002A543A" w:rsidRDefault="00197704" w:rsidP="00E65FEB">
            <w:pPr>
              <w:contextualSpacing/>
              <w:mirrorIndents/>
              <w:jc w:val="center"/>
              <w:rPr>
                <w:b/>
                <w:bCs/>
                <w:sz w:val="20"/>
                <w:szCs w:val="20"/>
                <w:lang w:val="sr-Latn-BA"/>
              </w:rPr>
            </w:pPr>
            <w:r w:rsidRPr="002A543A">
              <w:rPr>
                <w:b/>
                <w:bCs/>
                <w:noProof/>
                <w:sz w:val="20"/>
                <w:szCs w:val="20"/>
                <w:lang w:val="sr-Latn-BA"/>
              </w:rPr>
              <w:drawing>
                <wp:inline distT="0" distB="0" distL="0" distR="0" wp14:anchorId="5A60B96C" wp14:editId="6EEDC8BB">
                  <wp:extent cx="2376346" cy="552450"/>
                  <wp:effectExtent l="0" t="0" r="508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189" cy="572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01EA5C" w14:textId="4365396C" w:rsidR="00885A85" w:rsidRPr="009F4833" w:rsidRDefault="00D73D26" w:rsidP="00E65FEB">
      <w:pPr>
        <w:spacing w:after="0" w:line="240" w:lineRule="auto"/>
        <w:contextualSpacing/>
        <w:mirrorIndents/>
        <w:jc w:val="center"/>
        <w:rPr>
          <w:b/>
          <w:bCs/>
          <w:sz w:val="36"/>
          <w:szCs w:val="36"/>
          <w:lang w:val="sr-Cyrl-BA"/>
        </w:rPr>
      </w:pPr>
      <w:r w:rsidRPr="002A543A">
        <w:rPr>
          <w:b/>
          <w:bCs/>
          <w:sz w:val="36"/>
          <w:szCs w:val="36"/>
          <w:lang w:val="sr-Latn-BA"/>
        </w:rPr>
        <w:t>Agenda</w:t>
      </w:r>
      <w:r w:rsidR="009F4833">
        <w:rPr>
          <w:b/>
          <w:bCs/>
          <w:sz w:val="36"/>
          <w:szCs w:val="36"/>
          <w:lang w:val="sr-Cyrl-BA"/>
        </w:rPr>
        <w:t>...</w:t>
      </w:r>
    </w:p>
    <w:sectPr w:rsidR="00885A85" w:rsidRPr="009F4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75DA4"/>
    <w:multiLevelType w:val="hybridMultilevel"/>
    <w:tmpl w:val="B66AA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6453B"/>
    <w:multiLevelType w:val="hybridMultilevel"/>
    <w:tmpl w:val="F0BE5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A18B4"/>
    <w:multiLevelType w:val="hybridMultilevel"/>
    <w:tmpl w:val="2438B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A21C5"/>
    <w:multiLevelType w:val="hybridMultilevel"/>
    <w:tmpl w:val="DE72446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70FE9"/>
    <w:multiLevelType w:val="hybridMultilevel"/>
    <w:tmpl w:val="27787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871789">
    <w:abstractNumId w:val="3"/>
  </w:num>
  <w:num w:numId="2" w16cid:durableId="1825393739">
    <w:abstractNumId w:val="4"/>
  </w:num>
  <w:num w:numId="3" w16cid:durableId="1568875937">
    <w:abstractNumId w:val="2"/>
  </w:num>
  <w:num w:numId="4" w16cid:durableId="1241408691">
    <w:abstractNumId w:val="1"/>
  </w:num>
  <w:num w:numId="5" w16cid:durableId="411396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26"/>
    <w:rsid w:val="00012725"/>
    <w:rsid w:val="000769B8"/>
    <w:rsid w:val="000F0AD0"/>
    <w:rsid w:val="00161046"/>
    <w:rsid w:val="001659B6"/>
    <w:rsid w:val="00197704"/>
    <w:rsid w:val="001D74EF"/>
    <w:rsid w:val="00257F86"/>
    <w:rsid w:val="002847BF"/>
    <w:rsid w:val="00297BD4"/>
    <w:rsid w:val="002A543A"/>
    <w:rsid w:val="002F06B5"/>
    <w:rsid w:val="00310826"/>
    <w:rsid w:val="003B5842"/>
    <w:rsid w:val="00400165"/>
    <w:rsid w:val="00463A73"/>
    <w:rsid w:val="00473EDC"/>
    <w:rsid w:val="004C75EC"/>
    <w:rsid w:val="004E6DBB"/>
    <w:rsid w:val="00513ACE"/>
    <w:rsid w:val="0053252C"/>
    <w:rsid w:val="00544FF5"/>
    <w:rsid w:val="00562442"/>
    <w:rsid w:val="005C064D"/>
    <w:rsid w:val="006324C6"/>
    <w:rsid w:val="00686772"/>
    <w:rsid w:val="006A2B53"/>
    <w:rsid w:val="00710CAA"/>
    <w:rsid w:val="00742ACE"/>
    <w:rsid w:val="007544D5"/>
    <w:rsid w:val="00784CAC"/>
    <w:rsid w:val="007879AD"/>
    <w:rsid w:val="00803566"/>
    <w:rsid w:val="008507A3"/>
    <w:rsid w:val="00885A85"/>
    <w:rsid w:val="008E67D7"/>
    <w:rsid w:val="00902A3A"/>
    <w:rsid w:val="009118FF"/>
    <w:rsid w:val="00912D2F"/>
    <w:rsid w:val="009156E3"/>
    <w:rsid w:val="00990A3F"/>
    <w:rsid w:val="0099117C"/>
    <w:rsid w:val="009B43EE"/>
    <w:rsid w:val="009F4833"/>
    <w:rsid w:val="00B2496D"/>
    <w:rsid w:val="00B53050"/>
    <w:rsid w:val="00B97DF9"/>
    <w:rsid w:val="00BB51D3"/>
    <w:rsid w:val="00BC266E"/>
    <w:rsid w:val="00C124F4"/>
    <w:rsid w:val="00C57F24"/>
    <w:rsid w:val="00C91445"/>
    <w:rsid w:val="00D73D26"/>
    <w:rsid w:val="00DC4BC7"/>
    <w:rsid w:val="00E26503"/>
    <w:rsid w:val="00E65FEB"/>
    <w:rsid w:val="00EA420B"/>
    <w:rsid w:val="00F45046"/>
    <w:rsid w:val="00F54812"/>
    <w:rsid w:val="00FB0A6D"/>
    <w:rsid w:val="00FE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A5708"/>
  <w15:docId w15:val="{4D156D56-E9AA-48F7-A599-F92056E4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0CA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0CAA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784CAC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E6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59B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9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09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10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Windows10Pro32</dc:creator>
  <cp:keywords/>
  <dc:description/>
  <cp:lastModifiedBy>Racunarski Centar</cp:lastModifiedBy>
  <cp:revision>10</cp:revision>
  <dcterms:created xsi:type="dcterms:W3CDTF">2023-10-27T12:16:00Z</dcterms:created>
  <dcterms:modified xsi:type="dcterms:W3CDTF">2024-07-25T07:03:00Z</dcterms:modified>
</cp:coreProperties>
</file>